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62" w:rsidRPr="003A5C3A" w:rsidRDefault="00F21957" w:rsidP="003A5C3A">
      <w:pPr>
        <w:wordWrap w:val="0"/>
        <w:overflowPunct w:val="0"/>
        <w:autoSpaceDE w:val="0"/>
        <w:autoSpaceDN w:val="0"/>
        <w:ind w:right="960"/>
        <w:rPr>
          <w:sz w:val="24"/>
        </w:rPr>
      </w:pPr>
      <w:r w:rsidRPr="003E2727">
        <w:rPr>
          <w:rFonts w:hint="eastAsia"/>
        </w:rPr>
        <w:t>様式第</w:t>
      </w:r>
      <w:r w:rsidRPr="003E2727">
        <w:t>6</w:t>
      </w:r>
      <w:r w:rsidRPr="003E2727">
        <w:rPr>
          <w:rFonts w:hint="eastAsia"/>
        </w:rPr>
        <w:t>号</w:t>
      </w:r>
      <w:r w:rsidR="00E41362" w:rsidRPr="003E2727">
        <w:t>(</w:t>
      </w:r>
      <w:r w:rsidR="00E41362" w:rsidRPr="003E2727">
        <w:rPr>
          <w:rFonts w:hint="eastAsia"/>
        </w:rPr>
        <w:t>第</w:t>
      </w:r>
      <w:r w:rsidR="00E41362" w:rsidRPr="003E2727">
        <w:t>5</w:t>
      </w:r>
      <w:r w:rsidR="00E41362" w:rsidRPr="003E2727">
        <w:rPr>
          <w:rFonts w:hint="eastAsia"/>
        </w:rPr>
        <w:t>条関係</w:t>
      </w:r>
      <w:r w:rsidR="00E41362" w:rsidRPr="003E2727"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509"/>
        <w:gridCol w:w="415"/>
        <w:gridCol w:w="344"/>
        <w:gridCol w:w="1008"/>
        <w:gridCol w:w="28"/>
        <w:gridCol w:w="154"/>
        <w:gridCol w:w="406"/>
        <w:gridCol w:w="820"/>
        <w:gridCol w:w="454"/>
        <w:gridCol w:w="293"/>
        <w:gridCol w:w="954"/>
        <w:gridCol w:w="1650"/>
      </w:tblGrid>
      <w:tr w:rsidR="003E2727" w:rsidRPr="003E2727">
        <w:trPr>
          <w:cantSplit/>
          <w:trHeight w:val="2636"/>
        </w:trPr>
        <w:tc>
          <w:tcPr>
            <w:tcW w:w="8497" w:type="dxa"/>
            <w:gridSpan w:val="13"/>
            <w:vAlign w:val="center"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  <w:jc w:val="center"/>
            </w:pPr>
            <w:r w:rsidRPr="003E2727">
              <w:rPr>
                <w:rFonts w:hint="eastAsia"/>
              </w:rPr>
              <w:t>重度心身障害者医療費請求書</w:t>
            </w:r>
          </w:p>
          <w:p w:rsidR="00E41362" w:rsidRPr="003E2727" w:rsidRDefault="00E41362">
            <w:pPr>
              <w:wordWrap w:val="0"/>
              <w:overflowPunct w:val="0"/>
              <w:autoSpaceDE w:val="0"/>
              <w:autoSpaceDN w:val="0"/>
              <w:ind w:right="181"/>
              <w:jc w:val="right"/>
            </w:pPr>
            <w:r w:rsidRPr="003E2727">
              <w:rPr>
                <w:rFonts w:hint="eastAsia"/>
              </w:rPr>
              <w:t>年　　月　　日</w:t>
            </w:r>
          </w:p>
          <w:p w:rsidR="00E41362" w:rsidRPr="003E2727" w:rsidRDefault="00E41362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吉見町長　　　　様</w:t>
            </w:r>
          </w:p>
          <w:p w:rsidR="00E41362" w:rsidRPr="003E2727" w:rsidRDefault="00E41362">
            <w:pPr>
              <w:wordWrap w:val="0"/>
              <w:overflowPunct w:val="0"/>
              <w:autoSpaceDE w:val="0"/>
              <w:autoSpaceDN w:val="0"/>
            </w:pPr>
          </w:p>
          <w:p w:rsidR="00E41362" w:rsidRPr="003A5C3A" w:rsidRDefault="00E41362" w:rsidP="00016E0E">
            <w:pPr>
              <w:wordWrap w:val="0"/>
              <w:overflowPunct w:val="0"/>
              <w:autoSpaceDE w:val="0"/>
              <w:autoSpaceDN w:val="0"/>
              <w:ind w:right="157"/>
              <w:jc w:val="right"/>
            </w:pPr>
            <w:r w:rsidRPr="003A5C3A">
              <w:rPr>
                <w:rFonts w:hint="eastAsia"/>
                <w:spacing w:val="105"/>
              </w:rPr>
              <w:t>住</w:t>
            </w:r>
            <w:r w:rsidRPr="003A5C3A">
              <w:rPr>
                <w:rFonts w:hint="eastAsia"/>
              </w:rPr>
              <w:t xml:space="preserve">所　吉見町　　　</w:t>
            </w:r>
            <w:r w:rsidR="00B254C4" w:rsidRPr="003A5C3A">
              <w:rPr>
                <w:rFonts w:hint="eastAsia"/>
              </w:rPr>
              <w:t xml:space="preserve">　　　　</w:t>
            </w:r>
            <w:r w:rsidRPr="003A5C3A">
              <w:rPr>
                <w:rFonts w:hint="eastAsia"/>
              </w:rPr>
              <w:t xml:space="preserve">　　　　</w:t>
            </w:r>
          </w:p>
          <w:p w:rsidR="001E611F" w:rsidRPr="003A5C3A" w:rsidRDefault="00E41362" w:rsidP="00016E0E">
            <w:pPr>
              <w:wordWrap w:val="0"/>
              <w:overflowPunct w:val="0"/>
              <w:autoSpaceDE w:val="0"/>
              <w:autoSpaceDN w:val="0"/>
              <w:ind w:right="157"/>
              <w:jc w:val="right"/>
            </w:pPr>
            <w:r w:rsidRPr="003A5C3A">
              <w:rPr>
                <w:rFonts w:hint="eastAsia"/>
                <w:spacing w:val="105"/>
              </w:rPr>
              <w:t>氏</w:t>
            </w:r>
            <w:r w:rsidRPr="003A5C3A">
              <w:rPr>
                <w:rFonts w:hint="eastAsia"/>
              </w:rPr>
              <w:t xml:space="preserve">名　　　　　　</w:t>
            </w:r>
            <w:r w:rsidR="00B254C4" w:rsidRPr="003A5C3A">
              <w:rPr>
                <w:rFonts w:hint="eastAsia"/>
              </w:rPr>
              <w:t xml:space="preserve">　　　　</w:t>
            </w:r>
            <w:r w:rsidRPr="003A5C3A">
              <w:rPr>
                <w:rFonts w:hint="eastAsia"/>
              </w:rPr>
              <w:t xml:space="preserve">　　　　</w:t>
            </w:r>
            <w:r w:rsidR="00597D8D" w:rsidRPr="003A5C3A">
              <w:rPr>
                <w:rFonts w:hint="eastAsia"/>
              </w:rPr>
              <w:t xml:space="preserve">　</w:t>
            </w:r>
          </w:p>
          <w:p w:rsidR="00E41362" w:rsidRPr="003A5C3A" w:rsidRDefault="00016E0E" w:rsidP="00016E0E">
            <w:pPr>
              <w:wordWrap w:val="0"/>
              <w:overflowPunct w:val="0"/>
              <w:autoSpaceDE w:val="0"/>
              <w:autoSpaceDN w:val="0"/>
              <w:ind w:right="157"/>
              <w:jc w:val="right"/>
            </w:pPr>
            <w:r w:rsidRPr="003A5C3A">
              <w:t>(</w:t>
            </w:r>
            <w:r w:rsidR="00E41362" w:rsidRPr="003A5C3A">
              <w:rPr>
                <w:rFonts w:hint="eastAsia"/>
                <w:spacing w:val="105"/>
              </w:rPr>
              <w:t>電</w:t>
            </w:r>
            <w:r w:rsidR="00E41362" w:rsidRPr="003A5C3A">
              <w:rPr>
                <w:rFonts w:hint="eastAsia"/>
              </w:rPr>
              <w:t xml:space="preserve">話　　　　　　</w:t>
            </w:r>
            <w:r w:rsidR="00B254C4" w:rsidRPr="003A5C3A">
              <w:rPr>
                <w:rFonts w:hint="eastAsia"/>
              </w:rPr>
              <w:t xml:space="preserve">　　　　　　　　 </w:t>
            </w:r>
            <w:r w:rsidR="00E41362" w:rsidRPr="003A5C3A">
              <w:t>)</w:t>
            </w:r>
          </w:p>
          <w:p w:rsidR="00E41362" w:rsidRPr="003E2727" w:rsidRDefault="00E41362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下記のとおり吉見町重度心身障害者医療費支給に関する条例第</w:t>
            </w:r>
            <w:r w:rsidRPr="003E2727">
              <w:t>8</w:t>
            </w:r>
            <w:r w:rsidRPr="003E2727">
              <w:rPr>
                <w:rFonts w:hint="eastAsia"/>
              </w:rPr>
              <w:t>条第</w:t>
            </w:r>
            <w:r w:rsidRPr="003E2727">
              <w:t>1</w:t>
            </w:r>
            <w:r w:rsidRPr="003E2727">
              <w:rPr>
                <w:rFonts w:hint="eastAsia"/>
              </w:rPr>
              <w:t>項の規定に基づき請求します。</w:t>
            </w:r>
          </w:p>
        </w:tc>
      </w:tr>
      <w:tr w:rsidR="003E2727" w:rsidRPr="003E2727" w:rsidTr="00E9013A">
        <w:trPr>
          <w:cantSplit/>
          <w:trHeight w:val="520"/>
        </w:trPr>
        <w:tc>
          <w:tcPr>
            <w:tcW w:w="2386" w:type="dxa"/>
            <w:gridSpan w:val="3"/>
            <w:vAlign w:val="center"/>
          </w:tcPr>
          <w:p w:rsidR="00E35178" w:rsidRPr="003E2727" w:rsidRDefault="00E35178" w:rsidP="00E35178">
            <w:pPr>
              <w:wordWrap w:val="0"/>
              <w:overflowPunct w:val="0"/>
              <w:autoSpaceDE w:val="0"/>
              <w:autoSpaceDN w:val="0"/>
              <w:jc w:val="distribute"/>
            </w:pPr>
            <w:r w:rsidRPr="003E2727">
              <w:rPr>
                <w:rFonts w:hint="eastAsia"/>
              </w:rPr>
              <w:t>入院・外来・調剤の別</w:t>
            </w:r>
          </w:p>
        </w:tc>
        <w:tc>
          <w:tcPr>
            <w:tcW w:w="1380" w:type="dxa"/>
            <w:gridSpan w:val="3"/>
            <w:vAlign w:val="center"/>
          </w:tcPr>
          <w:p w:rsidR="00E35178" w:rsidRPr="003E2727" w:rsidRDefault="00E35178" w:rsidP="00FE3871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3"/>
            <w:vAlign w:val="center"/>
          </w:tcPr>
          <w:p w:rsidR="00E35178" w:rsidRPr="003E2727" w:rsidRDefault="00E35178" w:rsidP="00E35178">
            <w:pPr>
              <w:wordWrap w:val="0"/>
              <w:overflowPunct w:val="0"/>
              <w:autoSpaceDE w:val="0"/>
              <w:autoSpaceDN w:val="0"/>
              <w:jc w:val="distribute"/>
            </w:pPr>
            <w:r w:rsidRPr="003E2727">
              <w:rPr>
                <w:rFonts w:hint="eastAsia"/>
              </w:rPr>
              <w:t>診療科</w:t>
            </w:r>
          </w:p>
        </w:tc>
        <w:tc>
          <w:tcPr>
            <w:tcW w:w="3351" w:type="dxa"/>
            <w:gridSpan w:val="4"/>
            <w:vAlign w:val="center"/>
          </w:tcPr>
          <w:p w:rsidR="00E35178" w:rsidRPr="003E2727" w:rsidRDefault="00E35178" w:rsidP="00FE3871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</w:t>
            </w:r>
          </w:p>
        </w:tc>
      </w:tr>
      <w:tr w:rsidR="003E2727" w:rsidRPr="003E2727" w:rsidTr="00E9013A">
        <w:trPr>
          <w:cantSplit/>
          <w:trHeight w:val="520"/>
        </w:trPr>
        <w:tc>
          <w:tcPr>
            <w:tcW w:w="2730" w:type="dxa"/>
            <w:gridSpan w:val="4"/>
            <w:vAlign w:val="center"/>
          </w:tcPr>
          <w:p w:rsidR="00E35178" w:rsidRPr="003E2727" w:rsidRDefault="00E35178" w:rsidP="00E35178">
            <w:pPr>
              <w:wordWrap w:val="0"/>
              <w:overflowPunct w:val="0"/>
              <w:autoSpaceDE w:val="0"/>
              <w:autoSpaceDN w:val="0"/>
              <w:jc w:val="distribute"/>
            </w:pPr>
            <w:r w:rsidRPr="003E2727">
              <w:rPr>
                <w:rFonts w:hint="eastAsia"/>
              </w:rPr>
              <w:t>一部負担金の額　　　　円</w:t>
            </w:r>
          </w:p>
        </w:tc>
        <w:tc>
          <w:tcPr>
            <w:tcW w:w="1190" w:type="dxa"/>
            <w:gridSpan w:val="3"/>
            <w:vMerge w:val="restart"/>
            <w:vAlign w:val="center"/>
          </w:tcPr>
          <w:p w:rsidR="00E35178" w:rsidRPr="003E2727" w:rsidRDefault="00E35178" w:rsidP="00FE38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3E2727">
              <w:rPr>
                <w:rFonts w:hint="eastAsia"/>
              </w:rPr>
              <w:t>附加給付の額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E35178" w:rsidRPr="003E2727" w:rsidRDefault="00E35178" w:rsidP="00FE3871">
            <w:pPr>
              <w:wordWrap w:val="0"/>
              <w:overflowPunct w:val="0"/>
              <w:autoSpaceDE w:val="0"/>
              <w:autoSpaceDN w:val="0"/>
              <w:jc w:val="right"/>
            </w:pPr>
            <w:r w:rsidRPr="003E2727">
              <w:rPr>
                <w:rFonts w:hint="eastAsia"/>
              </w:rPr>
              <w:t>円</w:t>
            </w:r>
          </w:p>
        </w:tc>
        <w:tc>
          <w:tcPr>
            <w:tcW w:w="1247" w:type="dxa"/>
            <w:gridSpan w:val="2"/>
            <w:vMerge w:val="restart"/>
            <w:vAlign w:val="center"/>
          </w:tcPr>
          <w:p w:rsidR="00E35178" w:rsidRPr="003E2727" w:rsidRDefault="00E35178" w:rsidP="00E35178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 w:rsidRPr="003E2727">
              <w:rPr>
                <w:rFonts w:hint="eastAsia"/>
                <w:spacing w:val="210"/>
              </w:rPr>
              <w:t>助</w:t>
            </w:r>
            <w:r w:rsidRPr="003E2727">
              <w:rPr>
                <w:rFonts w:hint="eastAsia"/>
              </w:rPr>
              <w:t>成請求額</w:t>
            </w:r>
          </w:p>
        </w:tc>
        <w:tc>
          <w:tcPr>
            <w:tcW w:w="1650" w:type="dxa"/>
            <w:vMerge w:val="restart"/>
            <w:vAlign w:val="center"/>
          </w:tcPr>
          <w:p w:rsidR="00E35178" w:rsidRPr="003E2727" w:rsidRDefault="00E35178" w:rsidP="00FE3871">
            <w:pPr>
              <w:wordWrap w:val="0"/>
              <w:overflowPunct w:val="0"/>
              <w:autoSpaceDE w:val="0"/>
              <w:autoSpaceDN w:val="0"/>
              <w:jc w:val="right"/>
            </w:pPr>
            <w:r w:rsidRPr="003E2727">
              <w:rPr>
                <w:rFonts w:hint="eastAsia"/>
              </w:rPr>
              <w:t>円</w:t>
            </w:r>
          </w:p>
        </w:tc>
      </w:tr>
      <w:tr w:rsidR="003E2727" w:rsidRPr="003E2727" w:rsidTr="00E9013A">
        <w:trPr>
          <w:cantSplit/>
          <w:trHeight w:val="273"/>
        </w:trPr>
        <w:tc>
          <w:tcPr>
            <w:tcW w:w="2730" w:type="dxa"/>
            <w:gridSpan w:val="4"/>
            <w:vMerge w:val="restart"/>
            <w:vAlign w:val="center"/>
          </w:tcPr>
          <w:p w:rsidR="00E35178" w:rsidRPr="003E2727" w:rsidRDefault="00E35178" w:rsidP="00E35178">
            <w:pPr>
              <w:wordWrap w:val="0"/>
              <w:overflowPunct w:val="0"/>
              <w:autoSpaceDE w:val="0"/>
              <w:autoSpaceDN w:val="0"/>
              <w:jc w:val="distribute"/>
            </w:pPr>
            <w:r w:rsidRPr="003E2727">
              <w:rPr>
                <w:rFonts w:hint="eastAsia"/>
              </w:rPr>
              <w:t>内訳　保険診療　　　　円</w:t>
            </w:r>
          </w:p>
        </w:tc>
        <w:tc>
          <w:tcPr>
            <w:tcW w:w="1190" w:type="dxa"/>
            <w:gridSpan w:val="3"/>
            <w:vMerge/>
            <w:vAlign w:val="center"/>
          </w:tcPr>
          <w:p w:rsidR="00E35178" w:rsidRPr="003E2727" w:rsidRDefault="00E35178" w:rsidP="00FE387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E35178" w:rsidRPr="003E2727" w:rsidRDefault="00E35178" w:rsidP="00FE3871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E35178" w:rsidRPr="003E2727" w:rsidRDefault="00E35178" w:rsidP="00FE3871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650" w:type="dxa"/>
            <w:vMerge/>
          </w:tcPr>
          <w:p w:rsidR="00E35178" w:rsidRPr="003E2727" w:rsidRDefault="00E35178" w:rsidP="00FE3871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3E2727" w:rsidRPr="003E2727" w:rsidTr="00E9013A">
        <w:trPr>
          <w:cantSplit/>
          <w:trHeight w:val="273"/>
        </w:trPr>
        <w:tc>
          <w:tcPr>
            <w:tcW w:w="2730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E35178" w:rsidRPr="003E2727" w:rsidRDefault="00E35178" w:rsidP="00E3517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90" w:type="dxa"/>
            <w:gridSpan w:val="3"/>
            <w:vMerge w:val="restart"/>
            <w:vAlign w:val="center"/>
          </w:tcPr>
          <w:p w:rsidR="00E35178" w:rsidRPr="003E2727" w:rsidRDefault="00E35178" w:rsidP="00FE3871">
            <w:pPr>
              <w:wordWrap w:val="0"/>
              <w:overflowPunct w:val="0"/>
              <w:autoSpaceDE w:val="0"/>
              <w:autoSpaceDN w:val="0"/>
              <w:jc w:val="distribute"/>
            </w:pPr>
            <w:r w:rsidRPr="003E2727">
              <w:rPr>
                <w:rFonts w:hint="eastAsia"/>
              </w:rPr>
              <w:t>高額療養費の額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E35178" w:rsidRPr="003E2727" w:rsidRDefault="00E35178" w:rsidP="00FE3871">
            <w:pPr>
              <w:wordWrap w:val="0"/>
              <w:overflowPunct w:val="0"/>
              <w:autoSpaceDE w:val="0"/>
              <w:autoSpaceDN w:val="0"/>
              <w:jc w:val="right"/>
            </w:pPr>
            <w:r w:rsidRPr="003E2727">
              <w:rPr>
                <w:rFonts w:hint="eastAsia"/>
              </w:rPr>
              <w:t>円</w:t>
            </w:r>
          </w:p>
        </w:tc>
        <w:tc>
          <w:tcPr>
            <w:tcW w:w="1247" w:type="dxa"/>
            <w:gridSpan w:val="2"/>
            <w:vMerge/>
            <w:vAlign w:val="center"/>
          </w:tcPr>
          <w:p w:rsidR="00E35178" w:rsidRPr="003E2727" w:rsidRDefault="00E35178" w:rsidP="00FE3871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650" w:type="dxa"/>
            <w:vMerge/>
          </w:tcPr>
          <w:p w:rsidR="00E35178" w:rsidRPr="003E2727" w:rsidRDefault="00E35178" w:rsidP="00FE3871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3E2727" w:rsidRPr="003E2727" w:rsidTr="00E9013A">
        <w:trPr>
          <w:cantSplit/>
          <w:trHeight w:val="520"/>
        </w:trPr>
        <w:tc>
          <w:tcPr>
            <w:tcW w:w="2730" w:type="dxa"/>
            <w:gridSpan w:val="4"/>
            <w:tcBorders>
              <w:top w:val="dashed" w:sz="4" w:space="0" w:color="auto"/>
            </w:tcBorders>
            <w:vAlign w:val="center"/>
          </w:tcPr>
          <w:p w:rsidR="00E35178" w:rsidRPr="003E2727" w:rsidRDefault="00E35178" w:rsidP="00E35178">
            <w:pPr>
              <w:wordWrap w:val="0"/>
              <w:overflowPunct w:val="0"/>
              <w:autoSpaceDE w:val="0"/>
              <w:autoSpaceDN w:val="0"/>
              <w:jc w:val="distribute"/>
            </w:pPr>
            <w:r w:rsidRPr="003E2727">
              <w:rPr>
                <w:rFonts w:hint="eastAsia"/>
              </w:rPr>
              <w:t xml:space="preserve">　　　その他　　　　　円</w:t>
            </w:r>
          </w:p>
        </w:tc>
        <w:tc>
          <w:tcPr>
            <w:tcW w:w="1190" w:type="dxa"/>
            <w:gridSpan w:val="3"/>
            <w:vMerge/>
          </w:tcPr>
          <w:p w:rsidR="00E35178" w:rsidRPr="003E2727" w:rsidRDefault="00E35178" w:rsidP="00FE387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Merge/>
          </w:tcPr>
          <w:p w:rsidR="00E35178" w:rsidRPr="003E2727" w:rsidRDefault="00E35178" w:rsidP="00FE387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47" w:type="dxa"/>
            <w:gridSpan w:val="2"/>
            <w:vMerge/>
          </w:tcPr>
          <w:p w:rsidR="00E35178" w:rsidRPr="003E2727" w:rsidRDefault="00E35178" w:rsidP="00FE387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50" w:type="dxa"/>
            <w:vMerge/>
          </w:tcPr>
          <w:p w:rsidR="00E35178" w:rsidRPr="003E2727" w:rsidRDefault="00E35178" w:rsidP="00FE3871">
            <w:pPr>
              <w:wordWrap w:val="0"/>
              <w:overflowPunct w:val="0"/>
              <w:autoSpaceDE w:val="0"/>
              <w:autoSpaceDN w:val="0"/>
            </w:pPr>
          </w:p>
        </w:tc>
      </w:tr>
      <w:tr w:rsidR="003E2727" w:rsidRPr="003E2727">
        <w:trPr>
          <w:cantSplit/>
          <w:trHeight w:val="815"/>
        </w:trPr>
        <w:tc>
          <w:tcPr>
            <w:tcW w:w="462" w:type="dxa"/>
            <w:vMerge w:val="restart"/>
            <w:textDirection w:val="tbRlV"/>
            <w:vAlign w:val="center"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3E2727">
              <w:rPr>
                <w:rFonts w:hint="eastAsia"/>
                <w:spacing w:val="210"/>
              </w:rPr>
              <w:t>受給</w:t>
            </w:r>
            <w:r w:rsidRPr="003E2727">
              <w:rPr>
                <w:rFonts w:hint="eastAsia"/>
              </w:rPr>
              <w:t>者</w:t>
            </w:r>
          </w:p>
        </w:tc>
        <w:tc>
          <w:tcPr>
            <w:tcW w:w="1509" w:type="dxa"/>
            <w:vAlign w:val="center"/>
          </w:tcPr>
          <w:p w:rsidR="00E41362" w:rsidRPr="003E2727" w:rsidRDefault="00F21957">
            <w:pPr>
              <w:wordWrap w:val="0"/>
              <w:overflowPunct w:val="0"/>
              <w:autoSpaceDE w:val="0"/>
              <w:autoSpaceDN w:val="0"/>
              <w:jc w:val="distribute"/>
            </w:pPr>
            <w:r w:rsidRPr="003E2727">
              <w:rPr>
                <w:rFonts w:hint="eastAsia"/>
                <w:spacing w:val="53"/>
              </w:rPr>
              <w:t>受給者</w:t>
            </w:r>
            <w:r w:rsidRPr="003E2727">
              <w:rPr>
                <w:rFonts w:hint="eastAsia"/>
              </w:rPr>
              <w:t>証</w:t>
            </w:r>
            <w:r w:rsidRPr="003E2727">
              <w:rPr>
                <w:rFonts w:hint="eastAsia"/>
                <w:spacing w:val="53"/>
              </w:rPr>
              <w:t>番</w:t>
            </w:r>
            <w:r w:rsidRPr="003E2727">
              <w:rPr>
                <w:rFonts w:hint="eastAsia"/>
              </w:rPr>
              <w:t>号</w:t>
            </w:r>
          </w:p>
        </w:tc>
        <w:tc>
          <w:tcPr>
            <w:tcW w:w="1767" w:type="dxa"/>
            <w:gridSpan w:val="3"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3"/>
            <w:vMerge w:val="restart"/>
            <w:textDirection w:val="tbRlV"/>
            <w:vAlign w:val="center"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3E2727">
              <w:rPr>
                <w:rFonts w:hint="eastAsia"/>
              </w:rPr>
              <w:t>加入医療保険</w:t>
            </w:r>
          </w:p>
        </w:tc>
        <w:tc>
          <w:tcPr>
            <w:tcW w:w="1567" w:type="dxa"/>
            <w:gridSpan w:val="3"/>
            <w:vAlign w:val="center"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  <w:spacing w:val="20"/>
              </w:rPr>
              <w:t>世帯主・被</w:t>
            </w:r>
            <w:r w:rsidRPr="003E2727">
              <w:rPr>
                <w:rFonts w:hint="eastAsia"/>
              </w:rPr>
              <w:t>保険者・組合員・</w:t>
            </w:r>
          </w:p>
          <w:p w:rsidR="00E41362" w:rsidRPr="003E2727" w:rsidRDefault="00E41362">
            <w:pPr>
              <w:wordWrap w:val="0"/>
              <w:overflowPunct w:val="0"/>
              <w:autoSpaceDE w:val="0"/>
              <w:autoSpaceDN w:val="0"/>
              <w:jc w:val="distribute"/>
            </w:pPr>
            <w:r w:rsidRPr="003E2727">
              <w:rPr>
                <w:rFonts w:hint="eastAsia"/>
              </w:rPr>
              <w:t>加入者氏名</w:t>
            </w:r>
          </w:p>
        </w:tc>
        <w:tc>
          <w:tcPr>
            <w:tcW w:w="2604" w:type="dxa"/>
            <w:gridSpan w:val="2"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</w:t>
            </w:r>
          </w:p>
        </w:tc>
      </w:tr>
      <w:tr w:rsidR="003E2727" w:rsidRPr="003E2727">
        <w:trPr>
          <w:cantSplit/>
          <w:trHeight w:val="815"/>
        </w:trPr>
        <w:tc>
          <w:tcPr>
            <w:tcW w:w="462" w:type="dxa"/>
            <w:vMerge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09" w:type="dxa"/>
            <w:vAlign w:val="center"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  <w:jc w:val="distribute"/>
            </w:pPr>
            <w:r w:rsidRPr="003E2727">
              <w:rPr>
                <w:rFonts w:hint="eastAsia"/>
              </w:rPr>
              <w:t>ふりがな</w:t>
            </w:r>
          </w:p>
          <w:p w:rsidR="00E41362" w:rsidRPr="003E2727" w:rsidRDefault="00E41362">
            <w:pPr>
              <w:wordWrap w:val="0"/>
              <w:overflowPunct w:val="0"/>
              <w:autoSpaceDE w:val="0"/>
              <w:autoSpaceDN w:val="0"/>
              <w:jc w:val="distribute"/>
            </w:pPr>
            <w:r w:rsidRPr="003E2727">
              <w:rPr>
                <w:rFonts w:hint="eastAsia"/>
              </w:rPr>
              <w:t>氏名</w:t>
            </w:r>
          </w:p>
        </w:tc>
        <w:tc>
          <w:tcPr>
            <w:tcW w:w="1767" w:type="dxa"/>
            <w:gridSpan w:val="3"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3"/>
            <w:vMerge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7" w:type="dxa"/>
            <w:gridSpan w:val="3"/>
            <w:vAlign w:val="center"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  <w:jc w:val="distribute"/>
            </w:pPr>
            <w:r w:rsidRPr="003E2727">
              <w:rPr>
                <w:rFonts w:hint="eastAsia"/>
              </w:rPr>
              <w:t>記号番号</w:t>
            </w:r>
          </w:p>
        </w:tc>
        <w:tc>
          <w:tcPr>
            <w:tcW w:w="2604" w:type="dxa"/>
            <w:gridSpan w:val="2"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</w:t>
            </w:r>
          </w:p>
        </w:tc>
      </w:tr>
      <w:tr w:rsidR="00E41362" w:rsidRPr="003E2727">
        <w:trPr>
          <w:cantSplit/>
          <w:trHeight w:val="815"/>
        </w:trPr>
        <w:tc>
          <w:tcPr>
            <w:tcW w:w="462" w:type="dxa"/>
            <w:vMerge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09" w:type="dxa"/>
            <w:vAlign w:val="center"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  <w:jc w:val="distribute"/>
            </w:pPr>
            <w:r w:rsidRPr="003E2727">
              <w:rPr>
                <w:rFonts w:hint="eastAsia"/>
              </w:rPr>
              <w:t>生年月日</w:t>
            </w:r>
          </w:p>
        </w:tc>
        <w:tc>
          <w:tcPr>
            <w:tcW w:w="1767" w:type="dxa"/>
            <w:gridSpan w:val="3"/>
            <w:vAlign w:val="center"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　年　月　日</w:t>
            </w:r>
          </w:p>
        </w:tc>
        <w:tc>
          <w:tcPr>
            <w:tcW w:w="588" w:type="dxa"/>
            <w:gridSpan w:val="3"/>
            <w:vMerge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7" w:type="dxa"/>
            <w:gridSpan w:val="3"/>
            <w:vAlign w:val="center"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  <w:jc w:val="distribute"/>
            </w:pPr>
            <w:r w:rsidRPr="003E2727"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2"/>
          </w:tcPr>
          <w:p w:rsidR="00E41362" w:rsidRPr="003E2727" w:rsidRDefault="00E41362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</w:t>
            </w:r>
          </w:p>
        </w:tc>
      </w:tr>
    </w:tbl>
    <w:p w:rsidR="00E41362" w:rsidRPr="003E2727" w:rsidRDefault="00E41362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1963"/>
        <w:gridCol w:w="1963"/>
        <w:gridCol w:w="827"/>
        <w:gridCol w:w="1136"/>
        <w:gridCol w:w="568"/>
        <w:gridCol w:w="1396"/>
        <w:gridCol w:w="308"/>
      </w:tblGrid>
      <w:tr w:rsidR="003E2727" w:rsidRPr="003E2727" w:rsidTr="00EB54DE">
        <w:trPr>
          <w:cantSplit/>
        </w:trPr>
        <w:tc>
          <w:tcPr>
            <w:tcW w:w="5089" w:type="dxa"/>
            <w:gridSpan w:val="4"/>
            <w:tcBorders>
              <w:bottom w:val="nil"/>
            </w:tcBorders>
          </w:tcPr>
          <w:p w:rsidR="001E7573" w:rsidRPr="003E2727" w:rsidRDefault="001E7573" w:rsidP="004C78C2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2"/>
            <w:vAlign w:val="center"/>
          </w:tcPr>
          <w:p w:rsidR="001E7573" w:rsidRPr="003E2727" w:rsidRDefault="001E7573" w:rsidP="00EB54DE">
            <w:pPr>
              <w:wordWrap w:val="0"/>
              <w:autoSpaceDE w:val="0"/>
              <w:autoSpaceDN w:val="0"/>
              <w:jc w:val="center"/>
            </w:pPr>
            <w:r w:rsidRPr="003E2727">
              <w:rPr>
                <w:rFonts w:hint="eastAsia"/>
              </w:rPr>
              <w:t xml:space="preserve">入院　　</w:t>
            </w:r>
            <w:r w:rsidR="0009085A" w:rsidRPr="003E2727">
              <w:rPr>
                <w:rFonts w:hint="eastAsia"/>
              </w:rPr>
              <w:t xml:space="preserve">　　</w:t>
            </w:r>
            <w:r w:rsidRPr="003E2727">
              <w:rPr>
                <w:rFonts w:hint="eastAsia"/>
              </w:rPr>
              <w:t>日</w:t>
            </w:r>
          </w:p>
        </w:tc>
        <w:tc>
          <w:tcPr>
            <w:tcW w:w="1704" w:type="dxa"/>
            <w:gridSpan w:val="2"/>
            <w:vAlign w:val="center"/>
          </w:tcPr>
          <w:p w:rsidR="001E7573" w:rsidRPr="003E2727" w:rsidRDefault="00EB54DE" w:rsidP="00EB54DE">
            <w:pPr>
              <w:wordWrap w:val="0"/>
              <w:autoSpaceDE w:val="0"/>
              <w:autoSpaceDN w:val="0"/>
              <w:jc w:val="center"/>
            </w:pPr>
            <w:r w:rsidRPr="003E2727">
              <w:rPr>
                <w:rFonts w:hint="eastAsia"/>
              </w:rPr>
              <w:t xml:space="preserve">外来　</w:t>
            </w:r>
            <w:r w:rsidR="0009085A" w:rsidRPr="003E2727">
              <w:rPr>
                <w:rFonts w:hint="eastAsia"/>
              </w:rPr>
              <w:t xml:space="preserve">　　</w:t>
            </w:r>
            <w:r w:rsidRPr="003E2727">
              <w:rPr>
                <w:rFonts w:hint="eastAsia"/>
              </w:rPr>
              <w:t xml:space="preserve">　日</w:t>
            </w:r>
          </w:p>
        </w:tc>
      </w:tr>
      <w:tr w:rsidR="003E2727" w:rsidRPr="003E2727" w:rsidTr="00EB54DE">
        <w:trPr>
          <w:cantSplit/>
        </w:trPr>
        <w:tc>
          <w:tcPr>
            <w:tcW w:w="8497" w:type="dxa"/>
            <w:gridSpan w:val="8"/>
            <w:tcBorders>
              <w:top w:val="nil"/>
              <w:bottom w:val="nil"/>
            </w:tcBorders>
          </w:tcPr>
          <w:p w:rsidR="001E7573" w:rsidRPr="003E2727" w:rsidRDefault="00EB54DE" w:rsidP="00EB54DE">
            <w:pPr>
              <w:wordWrap w:val="0"/>
              <w:overflowPunct w:val="0"/>
              <w:autoSpaceDE w:val="0"/>
              <w:autoSpaceDN w:val="0"/>
              <w:jc w:val="center"/>
            </w:pPr>
            <w:r w:rsidRPr="003E2727">
              <w:rPr>
                <w:rFonts w:hint="eastAsia"/>
                <w:spacing w:val="400"/>
              </w:rPr>
              <w:t>領収</w:t>
            </w:r>
            <w:r w:rsidRPr="003E2727">
              <w:rPr>
                <w:rFonts w:hint="eastAsia"/>
              </w:rPr>
              <w:t>書</w:t>
            </w:r>
          </w:p>
          <w:p w:rsidR="00F262B3" w:rsidRPr="003E2727" w:rsidRDefault="00F262B3" w:rsidP="00F262B3">
            <w:pPr>
              <w:wordWrap w:val="0"/>
              <w:overflowPunct w:val="0"/>
              <w:autoSpaceDE w:val="0"/>
              <w:autoSpaceDN w:val="0"/>
            </w:pPr>
          </w:p>
          <w:p w:rsidR="00F262B3" w:rsidRPr="003E2727" w:rsidRDefault="00F262B3" w:rsidP="00F262B3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3E2727">
              <w:rPr>
                <w:rFonts w:hint="eastAsia"/>
              </w:rPr>
              <w:t xml:space="preserve">　</w:t>
            </w:r>
            <w:r w:rsidRPr="003E2727">
              <w:rPr>
                <w:rFonts w:hint="eastAsia"/>
                <w:u w:val="single"/>
              </w:rPr>
              <w:t xml:space="preserve">￥　　　　　　　　　　</w:t>
            </w:r>
          </w:p>
          <w:p w:rsidR="00F262B3" w:rsidRPr="003E2727" w:rsidRDefault="00F262B3" w:rsidP="00F262B3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ただし、</w:t>
            </w:r>
            <w:r w:rsidR="000357F7" w:rsidRPr="003E2727">
              <w:rPr>
                <w:rFonts w:hint="eastAsia"/>
              </w:rPr>
              <w:t xml:space="preserve">　</w:t>
            </w:r>
            <w:r w:rsidRPr="003E2727">
              <w:rPr>
                <w:rFonts w:hint="eastAsia"/>
              </w:rPr>
              <w:t xml:space="preserve">　年</w:t>
            </w:r>
            <w:r w:rsidR="000357F7" w:rsidRPr="003E2727">
              <w:rPr>
                <w:rFonts w:hint="eastAsia"/>
              </w:rPr>
              <w:t xml:space="preserve">　</w:t>
            </w:r>
            <w:r w:rsidRPr="003E2727">
              <w:rPr>
                <w:rFonts w:hint="eastAsia"/>
              </w:rPr>
              <w:t xml:space="preserve">　月分の保険診療一部負担金</w:t>
            </w:r>
            <w:r w:rsidRPr="003E2727">
              <w:t>(</w:t>
            </w:r>
            <w:r w:rsidRPr="003E2727">
              <w:rPr>
                <w:rFonts w:hint="eastAsia"/>
              </w:rPr>
              <w:t>他法本人負担額</w:t>
            </w:r>
            <w:r w:rsidR="000357F7" w:rsidRPr="003E2727">
              <w:rPr>
                <w:rFonts w:hint="eastAsia"/>
              </w:rPr>
              <w:t xml:space="preserve">　</w:t>
            </w:r>
            <w:r w:rsidRPr="003E2727">
              <w:rPr>
                <w:rFonts w:hint="eastAsia"/>
              </w:rPr>
              <w:t xml:space="preserve">　　円を含む。</w:t>
            </w:r>
            <w:r w:rsidRPr="003E2727">
              <w:t>)</w:t>
            </w:r>
          </w:p>
          <w:p w:rsidR="00F262B3" w:rsidRPr="003E2727" w:rsidRDefault="00F262B3" w:rsidP="00F262B3">
            <w:r w:rsidRPr="003E2727">
              <w:rPr>
                <w:rFonts w:hint="eastAsia"/>
              </w:rPr>
              <w:t xml:space="preserve">　食事療養標準負担額及び生活療養標準負担額は含まない。</w:t>
            </w:r>
          </w:p>
        </w:tc>
      </w:tr>
      <w:tr w:rsidR="003E2727" w:rsidRPr="003E2727" w:rsidTr="004C78C2">
        <w:trPr>
          <w:trHeight w:val="560"/>
        </w:trPr>
        <w:tc>
          <w:tcPr>
            <w:tcW w:w="336" w:type="dxa"/>
            <w:tcBorders>
              <w:top w:val="nil"/>
              <w:bottom w:val="nil"/>
            </w:tcBorders>
          </w:tcPr>
          <w:p w:rsidR="001E7573" w:rsidRPr="003E2727" w:rsidRDefault="00D7277D" w:rsidP="004C78C2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</w:t>
            </w:r>
          </w:p>
        </w:tc>
        <w:tc>
          <w:tcPr>
            <w:tcW w:w="1963" w:type="dxa"/>
            <w:vAlign w:val="center"/>
          </w:tcPr>
          <w:p w:rsidR="001E7573" w:rsidRPr="003E2727" w:rsidRDefault="00F262B3" w:rsidP="004C78C2">
            <w:pPr>
              <w:wordWrap w:val="0"/>
              <w:overflowPunct w:val="0"/>
              <w:autoSpaceDE w:val="0"/>
              <w:autoSpaceDN w:val="0"/>
              <w:jc w:val="center"/>
            </w:pPr>
            <w:r w:rsidRPr="003E2727">
              <w:rPr>
                <w:rFonts w:hint="eastAsia"/>
              </w:rPr>
              <w:t>保険診療総点数</w:t>
            </w:r>
          </w:p>
        </w:tc>
        <w:tc>
          <w:tcPr>
            <w:tcW w:w="1963" w:type="dxa"/>
            <w:vAlign w:val="center"/>
          </w:tcPr>
          <w:p w:rsidR="001E7573" w:rsidRPr="003E2727" w:rsidRDefault="00F262B3" w:rsidP="004C78C2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　　　　　</w:t>
            </w:r>
            <w:r w:rsidR="000973D2" w:rsidRPr="003E2727">
              <w:rPr>
                <w:rFonts w:hint="eastAsia"/>
              </w:rPr>
              <w:t xml:space="preserve">　</w:t>
            </w:r>
            <w:r w:rsidRPr="003E2727">
              <w:rPr>
                <w:rFonts w:hint="eastAsia"/>
              </w:rPr>
              <w:t>点</w:t>
            </w:r>
          </w:p>
        </w:tc>
        <w:tc>
          <w:tcPr>
            <w:tcW w:w="1963" w:type="dxa"/>
            <w:gridSpan w:val="2"/>
            <w:vAlign w:val="center"/>
          </w:tcPr>
          <w:p w:rsidR="001E7573" w:rsidRPr="003E2727" w:rsidRDefault="00F262B3" w:rsidP="004C78C2">
            <w:pPr>
              <w:wordWrap w:val="0"/>
              <w:overflowPunct w:val="0"/>
              <w:autoSpaceDE w:val="0"/>
              <w:autoSpaceDN w:val="0"/>
              <w:jc w:val="center"/>
            </w:pPr>
            <w:r w:rsidRPr="003E2727">
              <w:rPr>
                <w:rFonts w:hint="eastAsia"/>
              </w:rPr>
              <w:t>他法負担分点数</w:t>
            </w:r>
          </w:p>
        </w:tc>
        <w:tc>
          <w:tcPr>
            <w:tcW w:w="1964" w:type="dxa"/>
            <w:gridSpan w:val="2"/>
            <w:vAlign w:val="center"/>
          </w:tcPr>
          <w:p w:rsidR="001E7573" w:rsidRPr="003E2727" w:rsidRDefault="00F262B3" w:rsidP="004C78C2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　　　　　</w:t>
            </w:r>
            <w:r w:rsidR="000973D2" w:rsidRPr="003E2727">
              <w:rPr>
                <w:rFonts w:hint="eastAsia"/>
              </w:rPr>
              <w:t xml:space="preserve">　</w:t>
            </w:r>
            <w:r w:rsidRPr="003E2727">
              <w:rPr>
                <w:rFonts w:hint="eastAsia"/>
              </w:rPr>
              <w:t>点</w:t>
            </w: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1E7573" w:rsidRPr="003E2727" w:rsidRDefault="00D7277D" w:rsidP="004C78C2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</w:t>
            </w:r>
          </w:p>
        </w:tc>
      </w:tr>
      <w:tr w:rsidR="003E2727" w:rsidRPr="003E2727" w:rsidTr="004C78C2">
        <w:trPr>
          <w:cantSplit/>
          <w:trHeight w:val="1937"/>
        </w:trPr>
        <w:tc>
          <w:tcPr>
            <w:tcW w:w="8497" w:type="dxa"/>
            <w:gridSpan w:val="8"/>
            <w:tcBorders>
              <w:top w:val="nil"/>
            </w:tcBorders>
            <w:vAlign w:val="center"/>
          </w:tcPr>
          <w:p w:rsidR="00F262B3" w:rsidRPr="003E2727" w:rsidRDefault="00F262B3" w:rsidP="00F262B3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 w:rsidRPr="003E2727">
              <w:rPr>
                <w:rFonts w:hint="eastAsia"/>
              </w:rPr>
              <w:t xml:space="preserve">　</w:t>
            </w:r>
          </w:p>
          <w:p w:rsidR="00F262B3" w:rsidRPr="003E2727" w:rsidRDefault="00F262B3" w:rsidP="00F262B3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</w:p>
          <w:p w:rsidR="00F262B3" w:rsidRPr="003E2727" w:rsidRDefault="00F262B3" w:rsidP="00F262B3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</w:p>
          <w:p w:rsidR="00F262B3" w:rsidRPr="003E2727" w:rsidRDefault="00F262B3" w:rsidP="00F262B3">
            <w:pPr>
              <w:wordWrap w:val="0"/>
              <w:overflowPunct w:val="0"/>
              <w:autoSpaceDE w:val="0"/>
              <w:autoSpaceDN w:val="0"/>
            </w:pPr>
            <w:r w:rsidRPr="003E2727">
              <w:t xml:space="preserve"> </w:t>
            </w:r>
          </w:p>
          <w:p w:rsidR="00F262B3" w:rsidRPr="003E2727" w:rsidRDefault="00F262B3" w:rsidP="00F262B3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　　　　　年　　月　　日</w:t>
            </w:r>
          </w:p>
          <w:p w:rsidR="00F262B3" w:rsidRPr="003A5C3A" w:rsidRDefault="00F262B3" w:rsidP="00F262B3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3A5C3A">
              <w:rPr>
                <w:rFonts w:hint="eastAsia"/>
              </w:rPr>
              <w:t>医療機関等所在地</w:t>
            </w:r>
            <w:r w:rsidRPr="003A5C3A">
              <w:t>(</w:t>
            </w:r>
            <w:r w:rsidRPr="003A5C3A">
              <w:rPr>
                <w:rFonts w:hint="eastAsia"/>
              </w:rPr>
              <w:t>住所</w:t>
            </w:r>
            <w:r w:rsidRPr="003A5C3A">
              <w:t>)</w:t>
            </w:r>
            <w:r w:rsidRPr="003A5C3A">
              <w:rPr>
                <w:rFonts w:hint="eastAsia"/>
              </w:rPr>
              <w:t xml:space="preserve">　　　　　　</w:t>
            </w:r>
            <w:r w:rsidR="00B254C4" w:rsidRPr="003A5C3A">
              <w:rPr>
                <w:rFonts w:hint="eastAsia"/>
              </w:rPr>
              <w:t xml:space="preserve">　　　</w:t>
            </w:r>
            <w:r w:rsidR="008A334C" w:rsidRPr="003A5C3A">
              <w:rPr>
                <w:rFonts w:hint="eastAsia"/>
              </w:rPr>
              <w:t xml:space="preserve">　　</w:t>
            </w:r>
            <w:r w:rsidR="00B254C4" w:rsidRPr="003A5C3A">
              <w:rPr>
                <w:rFonts w:hint="eastAsia"/>
              </w:rPr>
              <w:t xml:space="preserve">　</w:t>
            </w:r>
          </w:p>
          <w:p w:rsidR="00F262B3" w:rsidRPr="003A5C3A" w:rsidRDefault="0080757D" w:rsidP="001E611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3A5C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7485233D" wp14:editId="32A5E435">
                      <wp:simplePos x="0" y="0"/>
                      <wp:positionH relativeFrom="column">
                        <wp:posOffset>4836795</wp:posOffset>
                      </wp:positionH>
                      <wp:positionV relativeFrom="paragraph">
                        <wp:posOffset>168275</wp:posOffset>
                      </wp:positionV>
                      <wp:extent cx="152400" cy="152400"/>
                      <wp:effectExtent l="0" t="0" r="19050" b="19050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594E62" id="Oval 3" o:spid="_x0000_s1026" style="position:absolute;left:0;text-align:left;margin-left:380.85pt;margin-top:13.25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" o:allowincell="f" filled="f" strokecolor="black [3213]" strokeweight=".5pt"/>
                  </w:pict>
                </mc:Fallback>
              </mc:AlternateContent>
            </w:r>
            <w:r w:rsidR="00F262B3" w:rsidRPr="003A5C3A">
              <w:rPr>
                <w:rFonts w:hint="eastAsia"/>
                <w:spacing w:val="105"/>
              </w:rPr>
              <w:t>名</w:t>
            </w:r>
            <w:r w:rsidR="00F262B3" w:rsidRPr="003A5C3A">
              <w:rPr>
                <w:rFonts w:hint="eastAsia"/>
              </w:rPr>
              <w:t xml:space="preserve">称　　　　　　　</w:t>
            </w:r>
            <w:r w:rsidR="00B254C4" w:rsidRPr="003A5C3A">
              <w:rPr>
                <w:rFonts w:hint="eastAsia"/>
              </w:rPr>
              <w:t xml:space="preserve">　　</w:t>
            </w:r>
            <w:r w:rsidR="008A334C" w:rsidRPr="003A5C3A">
              <w:rPr>
                <w:rFonts w:hint="eastAsia"/>
              </w:rPr>
              <w:t xml:space="preserve">　　</w:t>
            </w:r>
            <w:r w:rsidR="00B254C4" w:rsidRPr="003A5C3A">
              <w:rPr>
                <w:rFonts w:hint="eastAsia"/>
              </w:rPr>
              <w:t xml:space="preserve">　　　　</w:t>
            </w:r>
          </w:p>
          <w:p w:rsidR="001E611F" w:rsidRPr="003A5C3A" w:rsidRDefault="001E611F" w:rsidP="008A334C">
            <w:pPr>
              <w:wordWrap w:val="0"/>
              <w:overflowPunct w:val="0"/>
              <w:autoSpaceDE w:val="0"/>
              <w:autoSpaceDN w:val="0"/>
              <w:ind w:right="441"/>
              <w:jc w:val="right"/>
            </w:pPr>
            <w:r w:rsidRPr="003A5C3A">
              <w:t xml:space="preserve">                  </w:t>
            </w:r>
            <w:r w:rsidR="008A334C" w:rsidRPr="003A5C3A">
              <w:t xml:space="preserve">                   </w:t>
            </w:r>
            <w:r w:rsidRPr="003A5C3A">
              <w:rPr>
                <w:rFonts w:hint="eastAsia"/>
              </w:rPr>
              <w:t xml:space="preserve">氏　名　　</w:t>
            </w:r>
            <w:r w:rsidR="00B254C4" w:rsidRPr="003A5C3A">
              <w:rPr>
                <w:rFonts w:hint="eastAsia"/>
              </w:rPr>
              <w:t xml:space="preserve">　</w:t>
            </w:r>
            <w:r w:rsidRPr="003A5C3A">
              <w:rPr>
                <w:rFonts w:hint="eastAsia"/>
              </w:rPr>
              <w:t xml:space="preserve">　　　　</w:t>
            </w:r>
            <w:r w:rsidR="00B254C4" w:rsidRPr="003A5C3A">
              <w:rPr>
                <w:rFonts w:hint="eastAsia"/>
              </w:rPr>
              <w:t xml:space="preserve">　　</w:t>
            </w:r>
            <w:r w:rsidR="008A334C" w:rsidRPr="003A5C3A">
              <w:rPr>
                <w:rFonts w:hint="eastAsia"/>
              </w:rPr>
              <w:t xml:space="preserve">　　</w:t>
            </w:r>
            <w:r w:rsidR="00B254C4" w:rsidRPr="003A5C3A">
              <w:rPr>
                <w:rFonts w:hint="eastAsia"/>
              </w:rPr>
              <w:t xml:space="preserve">　</w:t>
            </w:r>
            <w:r w:rsidRPr="003A5C3A">
              <w:rPr>
                <w:rFonts w:hint="eastAsia"/>
              </w:rPr>
              <w:t xml:space="preserve">　</w:t>
            </w:r>
            <w:r w:rsidR="00423947" w:rsidRPr="003A5C3A">
              <w:rPr>
                <w:rFonts w:hint="eastAsia"/>
              </w:rPr>
              <w:t xml:space="preserve">　印</w:t>
            </w:r>
          </w:p>
          <w:p w:rsidR="001E7573" w:rsidRPr="003E2727" w:rsidRDefault="00F262B3" w:rsidP="00F262B3">
            <w:pPr>
              <w:wordWrap w:val="0"/>
              <w:overflowPunct w:val="0"/>
              <w:autoSpaceDE w:val="0"/>
              <w:autoSpaceDN w:val="0"/>
            </w:pPr>
            <w:r w:rsidRPr="003E2727">
              <w:rPr>
                <w:rFonts w:hint="eastAsia"/>
              </w:rPr>
              <w:t xml:space="preserve">　　　　　　　　　　様</w:t>
            </w:r>
          </w:p>
        </w:tc>
      </w:tr>
    </w:tbl>
    <w:p w:rsidR="00E41362" w:rsidRPr="003E2727" w:rsidRDefault="00E41362">
      <w:pPr>
        <w:wordWrap w:val="0"/>
        <w:overflowPunct w:val="0"/>
        <w:autoSpaceDE w:val="0"/>
        <w:autoSpaceDN w:val="0"/>
      </w:pPr>
      <w:r w:rsidRPr="003E2727">
        <w:rPr>
          <w:rFonts w:hint="eastAsia"/>
        </w:rPr>
        <w:t xml:space="preserve">　注　</w:t>
      </w:r>
      <w:r w:rsidRPr="003E2727">
        <w:t>1</w:t>
      </w:r>
      <w:r w:rsidRPr="003E2727">
        <w:rPr>
          <w:rFonts w:hint="eastAsia"/>
        </w:rPr>
        <w:t xml:space="preserve">　上部請求書欄は、申請者が記入して下さい。</w:t>
      </w:r>
    </w:p>
    <w:p w:rsidR="001E611F" w:rsidRPr="003E2727" w:rsidRDefault="00E41362">
      <w:pPr>
        <w:wordWrap w:val="0"/>
        <w:overflowPunct w:val="0"/>
        <w:autoSpaceDE w:val="0"/>
        <w:autoSpaceDN w:val="0"/>
      </w:pPr>
      <w:r w:rsidRPr="003E2727">
        <w:rPr>
          <w:rFonts w:hint="eastAsia"/>
        </w:rPr>
        <w:t xml:space="preserve">　　　</w:t>
      </w:r>
      <w:r w:rsidRPr="003E2727">
        <w:t>2</w:t>
      </w:r>
      <w:r w:rsidRPr="003E2727">
        <w:rPr>
          <w:rFonts w:hint="eastAsia"/>
        </w:rPr>
        <w:t xml:space="preserve">　下部領収書欄は、医療機関等で記入して下さい。</w:t>
      </w:r>
    </w:p>
    <w:p w:rsidR="001E611F" w:rsidRPr="003E2727" w:rsidRDefault="00E41362" w:rsidP="001E611F">
      <w:pPr>
        <w:wordWrap w:val="0"/>
        <w:overflowPunct w:val="0"/>
        <w:autoSpaceDE w:val="0"/>
        <w:autoSpaceDN w:val="0"/>
        <w:ind w:firstLineChars="100" w:firstLine="210"/>
      </w:pPr>
      <w:r w:rsidRPr="003E2727">
        <w:rPr>
          <w:rFonts w:hint="eastAsia"/>
        </w:rPr>
        <w:t xml:space="preserve">　　</w:t>
      </w:r>
      <w:r w:rsidRPr="003E2727">
        <w:t>3</w:t>
      </w:r>
      <w:r w:rsidRPr="003E2727">
        <w:rPr>
          <w:rFonts w:hint="eastAsia"/>
        </w:rPr>
        <w:t xml:space="preserve">　他法負担分点数欄は、公費負担で支払われる額を記入して下さい。</w:t>
      </w:r>
    </w:p>
    <w:p w:rsidR="001E611F" w:rsidRPr="003E2727" w:rsidRDefault="001E611F" w:rsidP="001E611F">
      <w:bookmarkStart w:id="0" w:name="_GoBack"/>
      <w:bookmarkEnd w:id="0"/>
    </w:p>
    <w:p w:rsidR="003A5C3A" w:rsidRDefault="003A5C3A" w:rsidP="00A118F1">
      <w:pPr>
        <w:wordWrap w:val="0"/>
        <w:overflowPunct w:val="0"/>
        <w:autoSpaceDE w:val="0"/>
        <w:autoSpaceDN w:val="0"/>
      </w:pPr>
    </w:p>
    <w:sectPr w:rsidR="003A5C3A" w:rsidSect="00AA5CF9">
      <w:footerReference w:type="default" r:id="rId6"/>
      <w:pgSz w:w="11906" w:h="16838" w:code="9"/>
      <w:pgMar w:top="1134" w:right="1701" w:bottom="1134" w:left="1701" w:header="284" w:footer="284" w:gutter="0"/>
      <w:pgNumType w:start="9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9F" w:rsidRDefault="00BF369F" w:rsidP="00CD2A61">
      <w:r>
        <w:separator/>
      </w:r>
    </w:p>
  </w:endnote>
  <w:endnote w:type="continuationSeparator" w:id="0">
    <w:p w:rsidR="00BF369F" w:rsidRDefault="00BF369F" w:rsidP="00CD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4C4" w:rsidRPr="00AA5CF9" w:rsidRDefault="00B254C4">
    <w:pPr>
      <w:pStyle w:val="a5"/>
      <w:jc w:val="center"/>
      <w:rPr>
        <w:rFonts w:asciiTheme="minorHAnsi" w:hAnsiTheme="minorHAnsi"/>
      </w:rPr>
    </w:pPr>
  </w:p>
  <w:p w:rsidR="00B254C4" w:rsidRDefault="00B25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9F" w:rsidRDefault="00BF369F" w:rsidP="00CD2A61">
      <w:r>
        <w:separator/>
      </w:r>
    </w:p>
  </w:footnote>
  <w:footnote w:type="continuationSeparator" w:id="0">
    <w:p w:rsidR="00BF369F" w:rsidRDefault="00BF369F" w:rsidP="00CD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62"/>
    <w:rsid w:val="00010772"/>
    <w:rsid w:val="00016E0E"/>
    <w:rsid w:val="000357F7"/>
    <w:rsid w:val="000509E1"/>
    <w:rsid w:val="0009085A"/>
    <w:rsid w:val="000973D2"/>
    <w:rsid w:val="001406D8"/>
    <w:rsid w:val="001A2242"/>
    <w:rsid w:val="001E611F"/>
    <w:rsid w:val="001E7573"/>
    <w:rsid w:val="001F3E61"/>
    <w:rsid w:val="00274C1E"/>
    <w:rsid w:val="00277CFA"/>
    <w:rsid w:val="002810E3"/>
    <w:rsid w:val="002A0283"/>
    <w:rsid w:val="003A5C3A"/>
    <w:rsid w:val="003B0B23"/>
    <w:rsid w:val="003C445A"/>
    <w:rsid w:val="003E2727"/>
    <w:rsid w:val="00423947"/>
    <w:rsid w:val="004B6F4D"/>
    <w:rsid w:val="004C78C2"/>
    <w:rsid w:val="00597D8D"/>
    <w:rsid w:val="00695698"/>
    <w:rsid w:val="007521BF"/>
    <w:rsid w:val="007E4339"/>
    <w:rsid w:val="0080757D"/>
    <w:rsid w:val="00816469"/>
    <w:rsid w:val="00847171"/>
    <w:rsid w:val="008643F8"/>
    <w:rsid w:val="008A334C"/>
    <w:rsid w:val="00912CF0"/>
    <w:rsid w:val="00981D7E"/>
    <w:rsid w:val="009B763C"/>
    <w:rsid w:val="009F43ED"/>
    <w:rsid w:val="00A10ADC"/>
    <w:rsid w:val="00A118F1"/>
    <w:rsid w:val="00A45285"/>
    <w:rsid w:val="00AA50A5"/>
    <w:rsid w:val="00AA5CF9"/>
    <w:rsid w:val="00AD4BEC"/>
    <w:rsid w:val="00AE295C"/>
    <w:rsid w:val="00B254C4"/>
    <w:rsid w:val="00B82752"/>
    <w:rsid w:val="00BF369F"/>
    <w:rsid w:val="00C34B7D"/>
    <w:rsid w:val="00C4140B"/>
    <w:rsid w:val="00CD2A61"/>
    <w:rsid w:val="00CF725A"/>
    <w:rsid w:val="00D065BF"/>
    <w:rsid w:val="00D54A88"/>
    <w:rsid w:val="00D7277D"/>
    <w:rsid w:val="00E1179E"/>
    <w:rsid w:val="00E35178"/>
    <w:rsid w:val="00E41362"/>
    <w:rsid w:val="00E7123F"/>
    <w:rsid w:val="00E9013A"/>
    <w:rsid w:val="00EB54DE"/>
    <w:rsid w:val="00EE614F"/>
    <w:rsid w:val="00F21957"/>
    <w:rsid w:val="00F262B3"/>
    <w:rsid w:val="00F551E6"/>
    <w:rsid w:val="00F77603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A80D10-25A2-4F96-9AAF-9C5DF162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34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34B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黒澤弓子</dc:creator>
  <cp:keywords/>
  <dc:description/>
  <cp:lastModifiedBy>黒澤弓子</cp:lastModifiedBy>
  <cp:revision>11</cp:revision>
  <cp:lastPrinted>2021-07-30T04:33:00Z</cp:lastPrinted>
  <dcterms:created xsi:type="dcterms:W3CDTF">2021-07-30T04:37:00Z</dcterms:created>
  <dcterms:modified xsi:type="dcterms:W3CDTF">2022-02-03T01:11:00Z</dcterms:modified>
</cp:coreProperties>
</file>